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F0A" w:rsidRPr="00641FCE" w:rsidRDefault="00B87F0A" w:rsidP="00641FCE">
      <w:pPr>
        <w:jc w:val="both"/>
        <w:rPr>
          <w:b/>
        </w:rPr>
      </w:pPr>
      <w:r w:rsidRPr="00641FCE">
        <w:rPr>
          <w:b/>
        </w:rPr>
        <w:t>Objetivo del llamado</w:t>
      </w:r>
    </w:p>
    <w:p w:rsidR="00B87F0A" w:rsidRDefault="00B87F0A" w:rsidP="00641FCE">
      <w:pPr>
        <w:jc w:val="both"/>
      </w:pPr>
      <w:r w:rsidRPr="00641FCE">
        <w:t xml:space="preserve">Promover el uso de las Tecnologías de Información y Comunicación (TIC) y de Recursos Educativos Abietos (REA) en </w:t>
      </w:r>
      <w:smartTag w:uri="urn:schemas-microsoft-com:office:smarttags" w:element="PersonName">
        <w:smartTagPr>
          <w:attr w:name="ProductID" w:val="la Facultad"/>
        </w:smartTagPr>
        <w:r w:rsidRPr="00641FCE">
          <w:t>la Facultad</w:t>
        </w:r>
      </w:smartTag>
      <w:r w:rsidRPr="00641FCE">
        <w:t xml:space="preserve"> de Química para </w:t>
      </w:r>
      <w:r>
        <w:t>aumentar</w:t>
      </w:r>
      <w:r w:rsidRPr="00641FCE">
        <w:t xml:space="preserve"> las posibilidades y </w:t>
      </w:r>
      <w:r>
        <w:t xml:space="preserve">diversificar </w:t>
      </w:r>
      <w:r w:rsidRPr="00641FCE">
        <w:t xml:space="preserve">las modalidades de acceso de los estudiantes a las distintas asignaturas </w:t>
      </w:r>
      <w:r>
        <w:t xml:space="preserve">optativas </w:t>
      </w:r>
      <w:r w:rsidRPr="00641FCE">
        <w:t>que se imparten en la</w:t>
      </w:r>
      <w:r>
        <w:t xml:space="preserve">s carreras de </w:t>
      </w:r>
      <w:r w:rsidRPr="00641FCE">
        <w:t>Facultad</w:t>
      </w:r>
      <w:r>
        <w:t xml:space="preserve"> de Química</w:t>
      </w:r>
      <w:r w:rsidRPr="00641FCE">
        <w:t>.</w:t>
      </w:r>
      <w:r>
        <w:t xml:space="preserve"> </w:t>
      </w:r>
    </w:p>
    <w:p w:rsidR="00B87F0A" w:rsidRPr="004B2EB1" w:rsidRDefault="00B87F0A" w:rsidP="00641FCE">
      <w:pPr>
        <w:jc w:val="both"/>
        <w:rPr>
          <w:b/>
        </w:rPr>
      </w:pPr>
      <w:r w:rsidRPr="004B2EB1">
        <w:rPr>
          <w:b/>
        </w:rPr>
        <w:t>Ejecución de los proyectos</w:t>
      </w:r>
    </w:p>
    <w:p w:rsidR="00B87F0A" w:rsidRDefault="00B87F0A" w:rsidP="00641FCE">
      <w:pPr>
        <w:jc w:val="both"/>
      </w:pPr>
      <w:r>
        <w:t>Deberán ejecutarse durante 2016 y dictarse no más allá  del 31/12/2017.</w:t>
      </w:r>
    </w:p>
    <w:p w:rsidR="00B87F0A" w:rsidRPr="00703067" w:rsidRDefault="00B87F0A" w:rsidP="00A337E3">
      <w:pPr>
        <w:jc w:val="both"/>
        <w:rPr>
          <w:b/>
        </w:rPr>
      </w:pPr>
      <w:r>
        <w:rPr>
          <w:b/>
        </w:rPr>
        <w:t>Quiénes pueden presentarse</w:t>
      </w:r>
    </w:p>
    <w:p w:rsidR="00B87F0A" w:rsidRDefault="00B87F0A" w:rsidP="00A337E3">
      <w:pPr>
        <w:jc w:val="both"/>
      </w:pPr>
      <w:r>
        <w:t xml:space="preserve">Toda propuesta debe tener un Responsable que sea docente de </w:t>
      </w:r>
      <w:smartTag w:uri="urn:schemas-microsoft-com:office:smarttags" w:element="PersonName">
        <w:smartTagPr>
          <w:attr w:name="ProductID" w:val="la Facultad"/>
        </w:smartTagPr>
        <w:r>
          <w:t>la Facultad</w:t>
        </w:r>
      </w:smartTag>
      <w:r>
        <w:t xml:space="preserve"> de Química de grado 2 o superior, con cargo interino o efectivo, con responsabilidad en el dictado / implementación de algún curso de grado de </w:t>
      </w:r>
      <w:smartTag w:uri="urn:schemas-microsoft-com:office:smarttags" w:element="PersonName">
        <w:smartTagPr>
          <w:attr w:name="ProductID" w:val="la Facultad."/>
        </w:smartTagPr>
        <w:r>
          <w:t>la Facultad.</w:t>
        </w:r>
      </w:smartTag>
    </w:p>
    <w:p w:rsidR="00B87F0A" w:rsidRDefault="00B87F0A" w:rsidP="00A337E3">
      <w:pPr>
        <w:jc w:val="both"/>
        <w:rPr>
          <w:b/>
        </w:rPr>
      </w:pPr>
      <w:r>
        <w:rPr>
          <w:b/>
        </w:rPr>
        <w:t xml:space="preserve"> Documentación a presentar</w:t>
      </w:r>
    </w:p>
    <w:p w:rsidR="00B87F0A" w:rsidRDefault="00B87F0A" w:rsidP="00A337E3">
      <w:pPr>
        <w:jc w:val="both"/>
      </w:pPr>
      <w:r>
        <w:t>Completar el formulario adjunto</w:t>
      </w:r>
    </w:p>
    <w:p w:rsidR="00B87F0A" w:rsidRDefault="00B87F0A" w:rsidP="00A337E3">
      <w:pPr>
        <w:jc w:val="both"/>
      </w:pPr>
      <w:r>
        <w:t xml:space="preserve">Aval de </w:t>
      </w:r>
      <w:smartTag w:uri="urn:schemas-microsoft-com:office:smarttags" w:element="PersonName">
        <w:smartTagPr>
          <w:attr w:name="ProductID" w:val="la FQ."/>
        </w:smartTagPr>
        <w:r>
          <w:t>la Comisión Directiva</w:t>
        </w:r>
      </w:smartTag>
      <w:r>
        <w:t xml:space="preserve"> del Departamento al que pertenece el Responsable del proyecto o del Responsable de </w:t>
      </w:r>
      <w:smartTag w:uri="urn:schemas-microsoft-com:office:smarttags" w:element="PersonName">
        <w:smartTagPr>
          <w:attr w:name="ProductID" w:val="la FQ."/>
        </w:smartTagPr>
        <w:r>
          <w:t>la Unidad Académica</w:t>
        </w:r>
      </w:smartTag>
      <w:r>
        <w:t xml:space="preserve"> correspondiente.</w:t>
      </w:r>
    </w:p>
    <w:p w:rsidR="00B87F0A" w:rsidRPr="00CD43C5" w:rsidRDefault="00B87F0A" w:rsidP="00A337E3">
      <w:pPr>
        <w:jc w:val="both"/>
        <w:rPr>
          <w:strike/>
        </w:rPr>
      </w:pPr>
      <w:r>
        <w:t xml:space="preserve">El Proyecto será remitido por mail a </w:t>
      </w:r>
      <w:hyperlink r:id="rId5" w:history="1">
        <w:r w:rsidRPr="00D768FF">
          <w:rPr>
            <w:rStyle w:val="Hyperlink"/>
          </w:rPr>
          <w:t>unadeq@fq.edu.uy</w:t>
        </w:r>
      </w:hyperlink>
      <w:r>
        <w:t>, adjuntando el aval antes mencionado.</w:t>
      </w:r>
    </w:p>
    <w:p w:rsidR="00B87F0A" w:rsidRPr="00703067" w:rsidRDefault="00B87F0A" w:rsidP="00641FCE">
      <w:pPr>
        <w:jc w:val="both"/>
        <w:rPr>
          <w:b/>
        </w:rPr>
      </w:pPr>
      <w:r w:rsidRPr="00703067">
        <w:rPr>
          <w:b/>
        </w:rPr>
        <w:t>Selección de los proyectos</w:t>
      </w:r>
    </w:p>
    <w:p w:rsidR="00B87F0A" w:rsidRPr="00641FCE" w:rsidRDefault="00B87F0A" w:rsidP="00641FCE">
      <w:pPr>
        <w:jc w:val="both"/>
      </w:pPr>
      <w:r>
        <w:t>Como máximo se podrán seleccionar 10 proyectos de U$S 1.000 cada uno. En la selección de los proyectos se tendrán en cuenta los siguientes aspectos:</w:t>
      </w:r>
    </w:p>
    <w:p w:rsidR="00B87F0A" w:rsidRPr="00826E82" w:rsidRDefault="00B87F0A" w:rsidP="00703067">
      <w:pPr>
        <w:pStyle w:val="ListParagraph"/>
        <w:numPr>
          <w:ilvl w:val="0"/>
          <w:numId w:val="2"/>
        </w:numPr>
        <w:ind w:left="284" w:hanging="284"/>
        <w:jc w:val="both"/>
        <w:rPr>
          <w:strike/>
        </w:rPr>
      </w:pPr>
      <w:r w:rsidRPr="00826E82">
        <w:t xml:space="preserve">Se priorizarán aquellos proyectos alineados con: </w:t>
      </w:r>
    </w:p>
    <w:p w:rsidR="00B87F0A" w:rsidRDefault="00B87F0A" w:rsidP="00703067">
      <w:pPr>
        <w:pStyle w:val="ListParagraph"/>
        <w:numPr>
          <w:ilvl w:val="0"/>
          <w:numId w:val="3"/>
        </w:numPr>
        <w:jc w:val="both"/>
      </w:pPr>
      <w:r w:rsidRPr="00826E82">
        <w:t>el</w:t>
      </w:r>
      <w:r>
        <w:t xml:space="preserve"> dictado de asignaturas optativas de las carreras de grado de </w:t>
      </w:r>
      <w:smartTag w:uri="urn:schemas-microsoft-com:office:smarttags" w:element="PersonName">
        <w:smartTagPr>
          <w:attr w:name="ProductID" w:val="la FQ."/>
        </w:smartTagPr>
        <w:r>
          <w:t>la FQ.</w:t>
        </w:r>
      </w:smartTag>
    </w:p>
    <w:p w:rsidR="00B87F0A" w:rsidRDefault="00B87F0A" w:rsidP="00703067">
      <w:pPr>
        <w:pStyle w:val="ListParagraph"/>
        <w:numPr>
          <w:ilvl w:val="0"/>
          <w:numId w:val="3"/>
        </w:numPr>
        <w:jc w:val="both"/>
      </w:pPr>
      <w:r>
        <w:t>el d</w:t>
      </w:r>
      <w:r w:rsidRPr="00641FCE">
        <w:t xml:space="preserve">ictado de asignaturas </w:t>
      </w:r>
      <w:r>
        <w:t xml:space="preserve">optativas </w:t>
      </w:r>
      <w:r w:rsidRPr="00641FCE">
        <w:t xml:space="preserve">que habitualmente tienen un número </w:t>
      </w:r>
      <w:r w:rsidRPr="00436B00">
        <w:t xml:space="preserve">considerable </w:t>
      </w:r>
      <w:r>
        <w:t>de estudiantes inscriptos.</w:t>
      </w:r>
    </w:p>
    <w:p w:rsidR="00B87F0A" w:rsidRDefault="00B87F0A" w:rsidP="00703067">
      <w:pPr>
        <w:pStyle w:val="ListParagraph"/>
        <w:numPr>
          <w:ilvl w:val="0"/>
          <w:numId w:val="3"/>
        </w:numPr>
        <w:jc w:val="both"/>
      </w:pPr>
      <w:r>
        <w:t>resolver problemas vinculados a la asistencia de los estudiantes por dificultades horarias o geográficas.</w:t>
      </w:r>
    </w:p>
    <w:p w:rsidR="00B87F0A" w:rsidRPr="00826E82" w:rsidRDefault="00B87F0A" w:rsidP="00703067">
      <w:pPr>
        <w:pStyle w:val="ListParagraph"/>
        <w:numPr>
          <w:ilvl w:val="0"/>
          <w:numId w:val="3"/>
        </w:numPr>
        <w:jc w:val="both"/>
      </w:pPr>
      <w:r>
        <w:t xml:space="preserve"> el d</w:t>
      </w:r>
      <w:r w:rsidRPr="00641FCE">
        <w:t xml:space="preserve">ictado de asignaturas </w:t>
      </w:r>
      <w:r>
        <w:t xml:space="preserve">optativas </w:t>
      </w:r>
      <w:r w:rsidRPr="00641FCE">
        <w:t xml:space="preserve">con cupo, </w:t>
      </w:r>
      <w:r>
        <w:t>el cual</w:t>
      </w:r>
      <w:r w:rsidRPr="00641FCE">
        <w:t xml:space="preserve"> podría ampliarse a través de la modalidad </w:t>
      </w:r>
      <w:r w:rsidRPr="00826E82">
        <w:t>virtual.</w:t>
      </w:r>
    </w:p>
    <w:p w:rsidR="00B87F0A" w:rsidRDefault="00B87F0A" w:rsidP="00703067">
      <w:pPr>
        <w:pStyle w:val="ListParagraph"/>
        <w:numPr>
          <w:ilvl w:val="0"/>
          <w:numId w:val="3"/>
        </w:numPr>
        <w:jc w:val="both"/>
      </w:pPr>
      <w:r>
        <w:t>la optimización de</w:t>
      </w:r>
      <w:r w:rsidRPr="00436B00">
        <w:t xml:space="preserve"> los recursos humanos y materiales existentes</w:t>
      </w:r>
      <w:r>
        <w:t>, sin necesidad de reforzar los mismos para mantener el dictado del curso más allá del 2017.</w:t>
      </w:r>
    </w:p>
    <w:p w:rsidR="00B87F0A" w:rsidRDefault="00B87F0A" w:rsidP="00703067">
      <w:pPr>
        <w:pStyle w:val="ListParagraph"/>
        <w:numPr>
          <w:ilvl w:val="0"/>
          <w:numId w:val="3"/>
        </w:numPr>
        <w:jc w:val="both"/>
      </w:pPr>
      <w:r>
        <w:t>estrategias de enseñanza que integren nuevas propuestas que respondan a las necesidades de las áreas. Las mismas deben estar incluidas previamente en el catálogo de optativas de alguna de las carreras de FQ.</w:t>
      </w:r>
    </w:p>
    <w:p w:rsidR="00B87F0A" w:rsidRDefault="00B87F0A" w:rsidP="00826E82">
      <w:pPr>
        <w:pStyle w:val="ListParagraph"/>
        <w:jc w:val="both"/>
      </w:pPr>
    </w:p>
    <w:p w:rsidR="00B87F0A" w:rsidRDefault="00B87F0A" w:rsidP="0064746E">
      <w:pPr>
        <w:pStyle w:val="ListParagraph"/>
        <w:numPr>
          <w:ilvl w:val="0"/>
          <w:numId w:val="2"/>
        </w:numPr>
        <w:ind w:left="284" w:hanging="284"/>
        <w:jc w:val="both"/>
      </w:pPr>
      <w:r>
        <w:t>Se valorarán los antecedentes del o los responsables del p</w:t>
      </w:r>
      <w:r w:rsidRPr="00826E82">
        <w:t xml:space="preserve">royecto en </w:t>
      </w:r>
      <w:r>
        <w:t>la organización o coordinación de</w:t>
      </w:r>
      <w:r w:rsidRPr="00826E82">
        <w:t xml:space="preserve"> cursos para las c</w:t>
      </w:r>
      <w:r>
        <w:t>arreras de grado y adicionalmente la experiencia en el uso de TIC</w:t>
      </w:r>
      <w:r w:rsidRPr="00826E82">
        <w:t xml:space="preserve"> y REA</w:t>
      </w:r>
      <w:r>
        <w:t xml:space="preserve"> (Recursos educativos abiertos)</w:t>
      </w:r>
      <w:r w:rsidRPr="00826E82">
        <w:t xml:space="preserve">. </w:t>
      </w:r>
    </w:p>
    <w:p w:rsidR="00B87F0A" w:rsidRPr="00826E82" w:rsidRDefault="00B87F0A" w:rsidP="0064746E">
      <w:pPr>
        <w:pStyle w:val="ListParagraph"/>
        <w:ind w:left="0"/>
        <w:jc w:val="both"/>
      </w:pPr>
    </w:p>
    <w:p w:rsidR="00B87F0A" w:rsidRDefault="00B87F0A" w:rsidP="002D642E">
      <w:pPr>
        <w:pStyle w:val="ListParagraph"/>
        <w:numPr>
          <w:ilvl w:val="0"/>
          <w:numId w:val="2"/>
        </w:numPr>
        <w:spacing w:after="0"/>
        <w:ind w:left="284" w:hanging="284"/>
        <w:jc w:val="both"/>
      </w:pPr>
      <w:r>
        <w:t>Adecuación del presupuesto solicitado a los objetivos específicos que se pretenden concretar con el proyecto.</w:t>
      </w:r>
    </w:p>
    <w:p w:rsidR="00B87F0A" w:rsidRDefault="00B87F0A" w:rsidP="00ED149D">
      <w:pPr>
        <w:pStyle w:val="ListParagraph"/>
        <w:spacing w:after="0"/>
        <w:ind w:left="0"/>
        <w:jc w:val="both"/>
      </w:pPr>
    </w:p>
    <w:p w:rsidR="00B87F0A" w:rsidRDefault="00B87F0A" w:rsidP="002D642E">
      <w:pPr>
        <w:pStyle w:val="ListParagraph"/>
        <w:numPr>
          <w:ilvl w:val="0"/>
          <w:numId w:val="2"/>
        </w:numPr>
        <w:spacing w:after="0"/>
        <w:ind w:left="284" w:hanging="284"/>
        <w:jc w:val="both"/>
      </w:pPr>
      <w:r>
        <w:t>Al finalizar el proyecto se deberá entregar un informe (máximo dos carillas).</w:t>
      </w:r>
    </w:p>
    <w:p w:rsidR="00B87F0A" w:rsidRPr="00B0477E" w:rsidRDefault="00B87F0A" w:rsidP="00B0477E">
      <w:pPr>
        <w:pStyle w:val="ListParagraph"/>
        <w:spacing w:after="0"/>
        <w:ind w:left="0"/>
        <w:jc w:val="center"/>
        <w:rPr>
          <w:b/>
        </w:rPr>
      </w:pPr>
      <w:r>
        <w:br w:type="page"/>
      </w:r>
      <w:r>
        <w:rPr>
          <w:b/>
        </w:rPr>
        <w:t>Formulario</w:t>
      </w:r>
      <w:r w:rsidRPr="00B0477E">
        <w:rPr>
          <w:b/>
        </w:rPr>
        <w:t xml:space="preserve"> 2015</w:t>
      </w:r>
    </w:p>
    <w:p w:rsidR="00B87F0A" w:rsidRDefault="00B87F0A" w:rsidP="00612B09">
      <w:pPr>
        <w:spacing w:after="0" w:line="240" w:lineRule="auto"/>
        <w:jc w:val="both"/>
      </w:pPr>
    </w:p>
    <w:p w:rsidR="00B87F0A" w:rsidRPr="00E51382" w:rsidRDefault="00B87F0A" w:rsidP="00612B09">
      <w:pPr>
        <w:spacing w:after="0" w:line="240" w:lineRule="auto"/>
        <w:jc w:val="both"/>
      </w:pPr>
      <w:r w:rsidRPr="00E51382">
        <w:t>Nombre del docente responsable del proyecto</w:t>
      </w:r>
    </w:p>
    <w:p w:rsidR="00B87F0A" w:rsidRPr="00E51382" w:rsidRDefault="00B87F0A" w:rsidP="00612B09">
      <w:pPr>
        <w:spacing w:after="0" w:line="240" w:lineRule="auto"/>
        <w:jc w:val="both"/>
      </w:pPr>
      <w:r w:rsidRPr="00E51382">
        <w:t>Grado</w:t>
      </w:r>
      <w:r>
        <w:t>:</w:t>
      </w:r>
      <w:r w:rsidRPr="00E51382">
        <w:t xml:space="preserve"> </w:t>
      </w:r>
    </w:p>
    <w:p w:rsidR="00B87F0A" w:rsidRPr="00E51382" w:rsidRDefault="00B87F0A" w:rsidP="00612B09">
      <w:pPr>
        <w:spacing w:after="0" w:line="240" w:lineRule="auto"/>
        <w:jc w:val="both"/>
      </w:pPr>
      <w:r w:rsidRPr="00E51382">
        <w:t>Carga horaria</w:t>
      </w:r>
      <w:r>
        <w:t>:</w:t>
      </w:r>
    </w:p>
    <w:p w:rsidR="00B87F0A" w:rsidRPr="00E51382" w:rsidRDefault="00B87F0A" w:rsidP="00612B09">
      <w:pPr>
        <w:spacing w:after="0" w:line="240" w:lineRule="auto"/>
        <w:jc w:val="both"/>
      </w:pPr>
      <w:r w:rsidRPr="00E51382">
        <w:t>Nombre de la asignatura</w:t>
      </w:r>
      <w:r>
        <w:t>:</w:t>
      </w:r>
    </w:p>
    <w:p w:rsidR="00B87F0A" w:rsidRDefault="00B87F0A" w:rsidP="00612B09">
      <w:pPr>
        <w:spacing w:after="0" w:line="240" w:lineRule="auto"/>
        <w:jc w:val="both"/>
      </w:pPr>
      <w:r w:rsidRPr="00E51382">
        <w:t>Número aproximado de estudiantes que se podrían inscribir</w:t>
      </w:r>
      <w:r>
        <w:t>.</w:t>
      </w:r>
    </w:p>
    <w:p w:rsidR="00B87F0A" w:rsidRPr="00E51382" w:rsidRDefault="00B87F0A" w:rsidP="00612B09">
      <w:pPr>
        <w:spacing w:after="0" w:line="240" w:lineRule="auto"/>
        <w:jc w:val="both"/>
      </w:pPr>
      <w:r w:rsidRPr="00E51382">
        <w:t>Cátedra / Grupo / Laboratorio al que pertenece el Responsable</w:t>
      </w:r>
      <w:r>
        <w:t>:</w:t>
      </w:r>
    </w:p>
    <w:p w:rsidR="00B87F0A" w:rsidRPr="00E51382" w:rsidRDefault="00B87F0A" w:rsidP="00612B09">
      <w:pPr>
        <w:spacing w:after="0" w:line="240" w:lineRule="auto"/>
        <w:jc w:val="both"/>
      </w:pPr>
      <w:r w:rsidRPr="00E51382">
        <w:t>Departamento o Unidad Académica al que pertenece el Responsable</w:t>
      </w:r>
      <w:r>
        <w:t>:</w:t>
      </w:r>
    </w:p>
    <w:p w:rsidR="00B87F0A" w:rsidRDefault="00B87F0A" w:rsidP="00612B09">
      <w:pPr>
        <w:spacing w:after="0" w:line="240" w:lineRule="auto"/>
        <w:jc w:val="both"/>
      </w:pPr>
      <w:r w:rsidRPr="00E51382">
        <w:t xml:space="preserve">Breve descripción de los antecedentes del Responsable en organización o coordinación de cursos para las carreras de grado y/o antecedentes en el uso de TICs y REA. </w:t>
      </w:r>
    </w:p>
    <w:p w:rsidR="00B87F0A" w:rsidRPr="00E51382" w:rsidRDefault="00B87F0A" w:rsidP="00612B09">
      <w:pPr>
        <w:spacing w:after="0" w:line="240" w:lineRule="auto"/>
        <w:jc w:val="both"/>
      </w:pPr>
    </w:p>
    <w:p w:rsidR="00B87F0A" w:rsidRPr="00612B09" w:rsidRDefault="00B87F0A" w:rsidP="00E51382">
      <w:pPr>
        <w:spacing w:after="0"/>
        <w:jc w:val="center"/>
        <w:rPr>
          <w:b/>
        </w:rPr>
      </w:pPr>
      <w:r w:rsidRPr="00612B09">
        <w:rPr>
          <w:b/>
        </w:rPr>
        <w:t xml:space="preserve">Proyecto a enviar por mail a </w:t>
      </w:r>
      <w:hyperlink r:id="rId6" w:history="1">
        <w:r w:rsidRPr="00612B09">
          <w:rPr>
            <w:rStyle w:val="Hyperlink"/>
            <w:b/>
          </w:rPr>
          <w:t>unadeq@fq.edu.uy</w:t>
        </w:r>
      </w:hyperlink>
      <w:r w:rsidRPr="00612B09">
        <w:rPr>
          <w:b/>
        </w:rPr>
        <w:t xml:space="preserve"> </w:t>
      </w:r>
      <w:r>
        <w:rPr>
          <w:b/>
        </w:rPr>
        <w:t>(máximo 4 carillas)</w:t>
      </w:r>
    </w:p>
    <w:p w:rsidR="00B87F0A" w:rsidRPr="00E51382" w:rsidRDefault="00B87F0A" w:rsidP="00612B09">
      <w:pPr>
        <w:pStyle w:val="ListParagraph"/>
        <w:numPr>
          <w:ilvl w:val="0"/>
          <w:numId w:val="4"/>
        </w:numPr>
        <w:spacing w:after="0"/>
        <w:ind w:left="284" w:hanging="284"/>
        <w:jc w:val="both"/>
      </w:pPr>
      <w:r w:rsidRPr="00E51382">
        <w:t>Objetivos.</w:t>
      </w:r>
    </w:p>
    <w:p w:rsidR="00B87F0A" w:rsidRDefault="00B87F0A" w:rsidP="00612B09">
      <w:pPr>
        <w:pStyle w:val="ListParagraph"/>
        <w:numPr>
          <w:ilvl w:val="0"/>
          <w:numId w:val="4"/>
        </w:numPr>
        <w:spacing w:after="0"/>
        <w:ind w:left="284" w:hanging="284"/>
        <w:jc w:val="both"/>
      </w:pPr>
      <w:r w:rsidRPr="00E51382">
        <w:t xml:space="preserve">Justificación. En este </w:t>
      </w:r>
      <w:r>
        <w:t>ítem</w:t>
      </w:r>
      <w:r w:rsidRPr="00E51382">
        <w:t xml:space="preserve"> puede</w:t>
      </w:r>
      <w:r>
        <w:t>n</w:t>
      </w:r>
      <w:r w:rsidRPr="00E51382">
        <w:t xml:space="preserve"> ir antecedentes si se trata de un docente o cátedra que </w:t>
      </w:r>
      <w:r>
        <w:t>ha implementado cursos a distancia.</w:t>
      </w:r>
    </w:p>
    <w:p w:rsidR="00B87F0A" w:rsidRPr="00E51382" w:rsidRDefault="00B87F0A" w:rsidP="00612B09">
      <w:pPr>
        <w:pStyle w:val="ListParagraph"/>
        <w:numPr>
          <w:ilvl w:val="0"/>
          <w:numId w:val="4"/>
        </w:numPr>
        <w:spacing w:after="0"/>
        <w:ind w:left="284" w:hanging="284"/>
        <w:jc w:val="both"/>
      </w:pPr>
      <w:r w:rsidRPr="00E51382">
        <w:t xml:space="preserve"> Método. En este ítem se espera: a) una descripción del tipo de instrucción que se pretende priorizar mediante esta propuesta, así como de los recursos educativos que se emplearán para esos fines. Por ejemplo: recursos que permiten al estudiante interactuar con la plataforma pero sin interacción con docentes o pares (cuestionarios, enlaces a bibliografía, a otros sitios, etc.); recursos que admiten discusión asincrónica</w:t>
      </w:r>
      <w:r>
        <w:t xml:space="preserve"> (por ejemplo foros)</w:t>
      </w:r>
      <w:r w:rsidRPr="00E51382">
        <w:t>; recursos que admiten discusión sincrónica</w:t>
      </w:r>
      <w:r>
        <w:t xml:space="preserve"> (por ejemplo chat)</w:t>
      </w:r>
      <w:r w:rsidRPr="00E51382">
        <w:t>; etc., b) descripción de la(s) forma(s) de evaluación de los aprendizajes de los estudiantes.</w:t>
      </w:r>
    </w:p>
    <w:p w:rsidR="00B87F0A" w:rsidRPr="00E51382" w:rsidRDefault="00B87F0A" w:rsidP="00612B09">
      <w:pPr>
        <w:pStyle w:val="ListParagraph"/>
        <w:numPr>
          <w:ilvl w:val="0"/>
          <w:numId w:val="4"/>
        </w:numPr>
        <w:spacing w:after="0"/>
        <w:ind w:left="284" w:hanging="284"/>
        <w:jc w:val="both"/>
      </w:pPr>
      <w:r w:rsidRPr="00E51382">
        <w:t>Presupuesto solicitado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46"/>
        <w:gridCol w:w="1666"/>
      </w:tblGrid>
      <w:tr w:rsidR="00B87F0A" w:rsidRPr="00546374" w:rsidTr="00546374">
        <w:tc>
          <w:tcPr>
            <w:tcW w:w="6946" w:type="dxa"/>
          </w:tcPr>
          <w:p w:rsidR="00B87F0A" w:rsidRPr="00546374" w:rsidRDefault="00B87F0A" w:rsidP="00546374">
            <w:pPr>
              <w:pStyle w:val="ListParagraph"/>
              <w:spacing w:after="0" w:line="240" w:lineRule="auto"/>
              <w:ind w:left="0"/>
              <w:jc w:val="both"/>
            </w:pPr>
            <w:r w:rsidRPr="00546374">
              <w:t>Gastos e inversiones</w:t>
            </w:r>
          </w:p>
        </w:tc>
        <w:tc>
          <w:tcPr>
            <w:tcW w:w="1666" w:type="dxa"/>
          </w:tcPr>
          <w:p w:rsidR="00B87F0A" w:rsidRPr="00546374" w:rsidRDefault="00B87F0A" w:rsidP="00546374">
            <w:pPr>
              <w:pStyle w:val="ListParagraph"/>
              <w:spacing w:after="0" w:line="240" w:lineRule="auto"/>
              <w:ind w:left="0"/>
              <w:jc w:val="both"/>
            </w:pPr>
            <w:r w:rsidRPr="00546374">
              <w:t>$</w:t>
            </w:r>
          </w:p>
        </w:tc>
      </w:tr>
      <w:tr w:rsidR="00B87F0A" w:rsidRPr="00546374" w:rsidTr="00546374">
        <w:tc>
          <w:tcPr>
            <w:tcW w:w="6946" w:type="dxa"/>
          </w:tcPr>
          <w:p w:rsidR="00B87F0A" w:rsidRPr="00546374" w:rsidRDefault="00B87F0A" w:rsidP="00546374">
            <w:pPr>
              <w:pStyle w:val="ListParagraph"/>
              <w:spacing w:after="0" w:line="240" w:lineRule="auto"/>
              <w:ind w:left="0"/>
              <w:jc w:val="both"/>
            </w:pPr>
          </w:p>
        </w:tc>
        <w:tc>
          <w:tcPr>
            <w:tcW w:w="1666" w:type="dxa"/>
          </w:tcPr>
          <w:p w:rsidR="00B87F0A" w:rsidRPr="00546374" w:rsidRDefault="00B87F0A" w:rsidP="00546374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  <w:tr w:rsidR="00B87F0A" w:rsidRPr="00546374" w:rsidTr="00546374">
        <w:tc>
          <w:tcPr>
            <w:tcW w:w="6946" w:type="dxa"/>
          </w:tcPr>
          <w:p w:rsidR="00B87F0A" w:rsidRPr="00546374" w:rsidRDefault="00B87F0A" w:rsidP="00546374">
            <w:pPr>
              <w:pStyle w:val="ListParagraph"/>
              <w:spacing w:after="0" w:line="240" w:lineRule="auto"/>
              <w:ind w:left="0"/>
              <w:jc w:val="both"/>
            </w:pPr>
          </w:p>
        </w:tc>
        <w:tc>
          <w:tcPr>
            <w:tcW w:w="1666" w:type="dxa"/>
          </w:tcPr>
          <w:p w:rsidR="00B87F0A" w:rsidRPr="00546374" w:rsidRDefault="00B87F0A" w:rsidP="00546374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</w:tbl>
    <w:p w:rsidR="00B87F0A" w:rsidRPr="00E51382" w:rsidRDefault="00B87F0A" w:rsidP="00E51382">
      <w:pPr>
        <w:pStyle w:val="ListParagraph"/>
        <w:spacing w:after="0"/>
        <w:ind w:left="1068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850"/>
        <w:gridCol w:w="3686"/>
        <w:gridCol w:w="992"/>
        <w:gridCol w:w="1666"/>
      </w:tblGrid>
      <w:tr w:rsidR="00B87F0A" w:rsidRPr="00546374" w:rsidTr="00546374">
        <w:tc>
          <w:tcPr>
            <w:tcW w:w="6946" w:type="dxa"/>
            <w:gridSpan w:val="4"/>
          </w:tcPr>
          <w:p w:rsidR="00B87F0A" w:rsidRPr="00546374" w:rsidRDefault="00B87F0A" w:rsidP="00546374">
            <w:pPr>
              <w:pStyle w:val="ListParagraph"/>
              <w:spacing w:after="0" w:line="240" w:lineRule="auto"/>
              <w:ind w:left="0"/>
              <w:jc w:val="both"/>
            </w:pPr>
            <w:r w:rsidRPr="00546374">
              <w:t>Cargos nuevos</w:t>
            </w:r>
          </w:p>
        </w:tc>
        <w:tc>
          <w:tcPr>
            <w:tcW w:w="1666" w:type="dxa"/>
          </w:tcPr>
          <w:p w:rsidR="00B87F0A" w:rsidRPr="00546374" w:rsidRDefault="00B87F0A" w:rsidP="00546374">
            <w:pPr>
              <w:pStyle w:val="ListParagraph"/>
              <w:spacing w:after="0" w:line="240" w:lineRule="auto"/>
              <w:ind w:left="0"/>
              <w:jc w:val="both"/>
            </w:pPr>
            <w:r w:rsidRPr="00546374">
              <w:t>$</w:t>
            </w:r>
          </w:p>
        </w:tc>
      </w:tr>
      <w:tr w:rsidR="00B87F0A" w:rsidRPr="00546374" w:rsidTr="00546374">
        <w:tc>
          <w:tcPr>
            <w:tcW w:w="1418" w:type="dxa"/>
          </w:tcPr>
          <w:p w:rsidR="00B87F0A" w:rsidRPr="00546374" w:rsidRDefault="00B87F0A" w:rsidP="00546374">
            <w:pPr>
              <w:pStyle w:val="ListParagraph"/>
              <w:spacing w:after="0" w:line="240" w:lineRule="auto"/>
              <w:ind w:left="0"/>
              <w:jc w:val="both"/>
            </w:pPr>
            <w:r w:rsidRPr="00546374">
              <w:t>Nº de cargos</w:t>
            </w:r>
          </w:p>
        </w:tc>
        <w:tc>
          <w:tcPr>
            <w:tcW w:w="850" w:type="dxa"/>
          </w:tcPr>
          <w:p w:rsidR="00B87F0A" w:rsidRPr="00546374" w:rsidRDefault="00B87F0A" w:rsidP="00546374">
            <w:pPr>
              <w:pStyle w:val="ListParagraph"/>
              <w:spacing w:after="0" w:line="240" w:lineRule="auto"/>
              <w:ind w:left="0"/>
              <w:jc w:val="both"/>
            </w:pPr>
            <w:r w:rsidRPr="00546374">
              <w:t>Grado</w:t>
            </w:r>
          </w:p>
        </w:tc>
        <w:tc>
          <w:tcPr>
            <w:tcW w:w="3686" w:type="dxa"/>
          </w:tcPr>
          <w:p w:rsidR="00B87F0A" w:rsidRPr="00546374" w:rsidRDefault="00B87F0A" w:rsidP="00546374">
            <w:pPr>
              <w:pStyle w:val="ListParagraph"/>
              <w:spacing w:after="0" w:line="240" w:lineRule="auto"/>
              <w:ind w:left="0"/>
              <w:jc w:val="both"/>
            </w:pPr>
            <w:r w:rsidRPr="00546374">
              <w:t>Carga horaria</w:t>
            </w:r>
          </w:p>
        </w:tc>
        <w:tc>
          <w:tcPr>
            <w:tcW w:w="992" w:type="dxa"/>
          </w:tcPr>
          <w:p w:rsidR="00B87F0A" w:rsidRPr="00546374" w:rsidRDefault="00B87F0A" w:rsidP="00546374">
            <w:pPr>
              <w:pStyle w:val="ListParagraph"/>
              <w:spacing w:after="0" w:line="240" w:lineRule="auto"/>
              <w:ind w:left="0"/>
              <w:jc w:val="both"/>
            </w:pPr>
            <w:r w:rsidRPr="00546374">
              <w:t>Meses</w:t>
            </w:r>
          </w:p>
        </w:tc>
        <w:tc>
          <w:tcPr>
            <w:tcW w:w="1666" w:type="dxa"/>
          </w:tcPr>
          <w:p w:rsidR="00B87F0A" w:rsidRPr="00546374" w:rsidRDefault="00B87F0A" w:rsidP="00546374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  <w:tr w:rsidR="00B87F0A" w:rsidRPr="00546374" w:rsidTr="00546374">
        <w:tc>
          <w:tcPr>
            <w:tcW w:w="1418" w:type="dxa"/>
          </w:tcPr>
          <w:p w:rsidR="00B87F0A" w:rsidRPr="00546374" w:rsidRDefault="00B87F0A" w:rsidP="00546374">
            <w:pPr>
              <w:pStyle w:val="ListParagraph"/>
              <w:spacing w:after="0" w:line="240" w:lineRule="auto"/>
              <w:ind w:left="0"/>
              <w:jc w:val="both"/>
            </w:pPr>
          </w:p>
        </w:tc>
        <w:tc>
          <w:tcPr>
            <w:tcW w:w="850" w:type="dxa"/>
          </w:tcPr>
          <w:p w:rsidR="00B87F0A" w:rsidRPr="00546374" w:rsidRDefault="00B87F0A" w:rsidP="00546374">
            <w:pPr>
              <w:pStyle w:val="ListParagraph"/>
              <w:spacing w:after="0" w:line="240" w:lineRule="auto"/>
              <w:ind w:left="0"/>
              <w:jc w:val="both"/>
            </w:pPr>
          </w:p>
        </w:tc>
        <w:tc>
          <w:tcPr>
            <w:tcW w:w="3686" w:type="dxa"/>
          </w:tcPr>
          <w:p w:rsidR="00B87F0A" w:rsidRPr="00546374" w:rsidRDefault="00B87F0A" w:rsidP="00546374">
            <w:pPr>
              <w:pStyle w:val="ListParagraph"/>
              <w:spacing w:after="0" w:line="240" w:lineRule="auto"/>
              <w:ind w:left="0"/>
              <w:jc w:val="both"/>
            </w:pPr>
          </w:p>
        </w:tc>
        <w:tc>
          <w:tcPr>
            <w:tcW w:w="992" w:type="dxa"/>
          </w:tcPr>
          <w:p w:rsidR="00B87F0A" w:rsidRPr="00546374" w:rsidRDefault="00B87F0A" w:rsidP="00546374">
            <w:pPr>
              <w:pStyle w:val="ListParagraph"/>
              <w:spacing w:after="0" w:line="240" w:lineRule="auto"/>
              <w:ind w:left="0"/>
              <w:jc w:val="both"/>
            </w:pPr>
          </w:p>
        </w:tc>
        <w:tc>
          <w:tcPr>
            <w:tcW w:w="1666" w:type="dxa"/>
          </w:tcPr>
          <w:p w:rsidR="00B87F0A" w:rsidRPr="00546374" w:rsidRDefault="00B87F0A" w:rsidP="00546374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  <w:tr w:rsidR="00B87F0A" w:rsidRPr="00546374" w:rsidTr="00546374">
        <w:tc>
          <w:tcPr>
            <w:tcW w:w="1418" w:type="dxa"/>
          </w:tcPr>
          <w:p w:rsidR="00B87F0A" w:rsidRPr="00546374" w:rsidRDefault="00B87F0A" w:rsidP="00546374">
            <w:pPr>
              <w:pStyle w:val="ListParagraph"/>
              <w:spacing w:after="0" w:line="240" w:lineRule="auto"/>
              <w:ind w:left="0"/>
              <w:jc w:val="both"/>
            </w:pPr>
          </w:p>
        </w:tc>
        <w:tc>
          <w:tcPr>
            <w:tcW w:w="850" w:type="dxa"/>
          </w:tcPr>
          <w:p w:rsidR="00B87F0A" w:rsidRPr="00546374" w:rsidRDefault="00B87F0A" w:rsidP="00546374">
            <w:pPr>
              <w:pStyle w:val="ListParagraph"/>
              <w:spacing w:after="0" w:line="240" w:lineRule="auto"/>
              <w:ind w:left="0"/>
              <w:jc w:val="both"/>
            </w:pPr>
          </w:p>
        </w:tc>
        <w:tc>
          <w:tcPr>
            <w:tcW w:w="3686" w:type="dxa"/>
          </w:tcPr>
          <w:p w:rsidR="00B87F0A" w:rsidRPr="00546374" w:rsidRDefault="00B87F0A" w:rsidP="00546374">
            <w:pPr>
              <w:pStyle w:val="ListParagraph"/>
              <w:spacing w:after="0" w:line="240" w:lineRule="auto"/>
              <w:ind w:left="0"/>
              <w:jc w:val="both"/>
            </w:pPr>
          </w:p>
        </w:tc>
        <w:tc>
          <w:tcPr>
            <w:tcW w:w="992" w:type="dxa"/>
          </w:tcPr>
          <w:p w:rsidR="00B87F0A" w:rsidRPr="00546374" w:rsidRDefault="00B87F0A" w:rsidP="00546374">
            <w:pPr>
              <w:pStyle w:val="ListParagraph"/>
              <w:spacing w:after="0" w:line="240" w:lineRule="auto"/>
              <w:ind w:left="0"/>
              <w:jc w:val="both"/>
            </w:pPr>
          </w:p>
        </w:tc>
        <w:tc>
          <w:tcPr>
            <w:tcW w:w="1666" w:type="dxa"/>
          </w:tcPr>
          <w:p w:rsidR="00B87F0A" w:rsidRPr="00546374" w:rsidRDefault="00B87F0A" w:rsidP="00546374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</w:tbl>
    <w:p w:rsidR="00B87F0A" w:rsidRPr="00E51382" w:rsidRDefault="00B87F0A" w:rsidP="00E51382">
      <w:pPr>
        <w:pStyle w:val="ListParagraph"/>
        <w:spacing w:after="0"/>
        <w:ind w:left="1068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850"/>
        <w:gridCol w:w="2127"/>
        <w:gridCol w:w="1559"/>
        <w:gridCol w:w="992"/>
        <w:gridCol w:w="1666"/>
      </w:tblGrid>
      <w:tr w:rsidR="00B87F0A" w:rsidRPr="00546374" w:rsidTr="00546374">
        <w:tc>
          <w:tcPr>
            <w:tcW w:w="6946" w:type="dxa"/>
            <w:gridSpan w:val="5"/>
          </w:tcPr>
          <w:p w:rsidR="00B87F0A" w:rsidRPr="00546374" w:rsidRDefault="00B87F0A" w:rsidP="00546374">
            <w:pPr>
              <w:pStyle w:val="ListParagraph"/>
              <w:spacing w:after="0" w:line="240" w:lineRule="auto"/>
              <w:ind w:left="0"/>
              <w:jc w:val="both"/>
            </w:pPr>
            <w:r w:rsidRPr="00546374">
              <w:t>Extensiones horarias</w:t>
            </w:r>
          </w:p>
        </w:tc>
        <w:tc>
          <w:tcPr>
            <w:tcW w:w="1666" w:type="dxa"/>
          </w:tcPr>
          <w:p w:rsidR="00B87F0A" w:rsidRPr="00546374" w:rsidRDefault="00B87F0A" w:rsidP="00546374">
            <w:pPr>
              <w:pStyle w:val="ListParagraph"/>
              <w:spacing w:after="0" w:line="240" w:lineRule="auto"/>
              <w:ind w:left="0"/>
              <w:jc w:val="both"/>
            </w:pPr>
            <w:r w:rsidRPr="00546374">
              <w:t>$</w:t>
            </w:r>
          </w:p>
        </w:tc>
      </w:tr>
      <w:tr w:rsidR="00B87F0A" w:rsidRPr="00546374" w:rsidTr="00546374">
        <w:tc>
          <w:tcPr>
            <w:tcW w:w="1418" w:type="dxa"/>
          </w:tcPr>
          <w:p w:rsidR="00B87F0A" w:rsidRPr="00546374" w:rsidRDefault="00B87F0A" w:rsidP="00546374">
            <w:pPr>
              <w:pStyle w:val="ListParagraph"/>
              <w:spacing w:after="0" w:line="240" w:lineRule="auto"/>
              <w:ind w:left="0"/>
              <w:jc w:val="both"/>
            </w:pPr>
            <w:r w:rsidRPr="00546374">
              <w:t>Nº de cargos</w:t>
            </w:r>
          </w:p>
        </w:tc>
        <w:tc>
          <w:tcPr>
            <w:tcW w:w="850" w:type="dxa"/>
          </w:tcPr>
          <w:p w:rsidR="00B87F0A" w:rsidRPr="00546374" w:rsidRDefault="00B87F0A" w:rsidP="00546374">
            <w:pPr>
              <w:pStyle w:val="ListParagraph"/>
              <w:spacing w:after="0" w:line="240" w:lineRule="auto"/>
              <w:ind w:left="0"/>
              <w:jc w:val="both"/>
            </w:pPr>
            <w:r w:rsidRPr="00546374">
              <w:t>Grado</w:t>
            </w:r>
          </w:p>
        </w:tc>
        <w:tc>
          <w:tcPr>
            <w:tcW w:w="2127" w:type="dxa"/>
          </w:tcPr>
          <w:p w:rsidR="00B87F0A" w:rsidRPr="00546374" w:rsidRDefault="00B87F0A" w:rsidP="00546374">
            <w:pPr>
              <w:pStyle w:val="ListParagraph"/>
              <w:spacing w:after="0" w:line="240" w:lineRule="auto"/>
              <w:ind w:left="0"/>
              <w:jc w:val="both"/>
            </w:pPr>
            <w:r w:rsidRPr="00546374">
              <w:t>Carga horaria actual</w:t>
            </w:r>
          </w:p>
        </w:tc>
        <w:tc>
          <w:tcPr>
            <w:tcW w:w="1559" w:type="dxa"/>
          </w:tcPr>
          <w:p w:rsidR="00B87F0A" w:rsidRPr="00546374" w:rsidRDefault="00B87F0A" w:rsidP="00546374">
            <w:pPr>
              <w:pStyle w:val="ListParagraph"/>
              <w:spacing w:after="0" w:line="240" w:lineRule="auto"/>
              <w:ind w:left="0"/>
              <w:jc w:val="both"/>
            </w:pPr>
            <w:r w:rsidRPr="00546374">
              <w:t>Extiende a</w:t>
            </w:r>
          </w:p>
        </w:tc>
        <w:tc>
          <w:tcPr>
            <w:tcW w:w="992" w:type="dxa"/>
          </w:tcPr>
          <w:p w:rsidR="00B87F0A" w:rsidRPr="00546374" w:rsidRDefault="00B87F0A" w:rsidP="00546374">
            <w:pPr>
              <w:pStyle w:val="ListParagraph"/>
              <w:spacing w:after="0" w:line="240" w:lineRule="auto"/>
              <w:ind w:left="0"/>
              <w:jc w:val="both"/>
            </w:pPr>
            <w:r w:rsidRPr="00546374">
              <w:t>Meses</w:t>
            </w:r>
          </w:p>
        </w:tc>
        <w:tc>
          <w:tcPr>
            <w:tcW w:w="1666" w:type="dxa"/>
          </w:tcPr>
          <w:p w:rsidR="00B87F0A" w:rsidRPr="00546374" w:rsidRDefault="00B87F0A" w:rsidP="00546374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  <w:tr w:rsidR="00B87F0A" w:rsidRPr="00546374" w:rsidTr="00546374">
        <w:tc>
          <w:tcPr>
            <w:tcW w:w="1418" w:type="dxa"/>
          </w:tcPr>
          <w:p w:rsidR="00B87F0A" w:rsidRPr="00546374" w:rsidRDefault="00B87F0A" w:rsidP="00546374">
            <w:pPr>
              <w:pStyle w:val="ListParagraph"/>
              <w:spacing w:after="0" w:line="240" w:lineRule="auto"/>
              <w:ind w:left="0"/>
              <w:jc w:val="both"/>
            </w:pPr>
          </w:p>
        </w:tc>
        <w:tc>
          <w:tcPr>
            <w:tcW w:w="850" w:type="dxa"/>
          </w:tcPr>
          <w:p w:rsidR="00B87F0A" w:rsidRPr="00546374" w:rsidRDefault="00B87F0A" w:rsidP="00546374">
            <w:pPr>
              <w:pStyle w:val="ListParagraph"/>
              <w:spacing w:after="0" w:line="240" w:lineRule="auto"/>
              <w:ind w:left="0"/>
              <w:jc w:val="both"/>
            </w:pPr>
          </w:p>
        </w:tc>
        <w:tc>
          <w:tcPr>
            <w:tcW w:w="2127" w:type="dxa"/>
          </w:tcPr>
          <w:p w:rsidR="00B87F0A" w:rsidRPr="00546374" w:rsidRDefault="00B87F0A" w:rsidP="00546374">
            <w:pPr>
              <w:pStyle w:val="ListParagraph"/>
              <w:spacing w:after="0" w:line="240" w:lineRule="auto"/>
              <w:ind w:left="0"/>
              <w:jc w:val="both"/>
            </w:pPr>
          </w:p>
        </w:tc>
        <w:tc>
          <w:tcPr>
            <w:tcW w:w="1559" w:type="dxa"/>
          </w:tcPr>
          <w:p w:rsidR="00B87F0A" w:rsidRPr="00546374" w:rsidRDefault="00B87F0A" w:rsidP="00546374">
            <w:pPr>
              <w:pStyle w:val="ListParagraph"/>
              <w:spacing w:after="0" w:line="240" w:lineRule="auto"/>
              <w:ind w:left="0"/>
              <w:jc w:val="both"/>
            </w:pPr>
          </w:p>
        </w:tc>
        <w:tc>
          <w:tcPr>
            <w:tcW w:w="992" w:type="dxa"/>
          </w:tcPr>
          <w:p w:rsidR="00B87F0A" w:rsidRPr="00546374" w:rsidRDefault="00B87F0A" w:rsidP="00546374">
            <w:pPr>
              <w:pStyle w:val="ListParagraph"/>
              <w:spacing w:after="0" w:line="240" w:lineRule="auto"/>
              <w:ind w:left="0"/>
              <w:jc w:val="both"/>
            </w:pPr>
          </w:p>
        </w:tc>
        <w:tc>
          <w:tcPr>
            <w:tcW w:w="1666" w:type="dxa"/>
          </w:tcPr>
          <w:p w:rsidR="00B87F0A" w:rsidRPr="00546374" w:rsidRDefault="00B87F0A" w:rsidP="00546374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  <w:tr w:rsidR="00B87F0A" w:rsidRPr="00546374" w:rsidTr="00546374">
        <w:tc>
          <w:tcPr>
            <w:tcW w:w="1418" w:type="dxa"/>
          </w:tcPr>
          <w:p w:rsidR="00B87F0A" w:rsidRPr="00546374" w:rsidRDefault="00B87F0A" w:rsidP="00546374">
            <w:pPr>
              <w:pStyle w:val="ListParagraph"/>
              <w:spacing w:after="0" w:line="240" w:lineRule="auto"/>
              <w:ind w:left="0"/>
              <w:jc w:val="both"/>
            </w:pPr>
          </w:p>
        </w:tc>
        <w:tc>
          <w:tcPr>
            <w:tcW w:w="850" w:type="dxa"/>
          </w:tcPr>
          <w:p w:rsidR="00B87F0A" w:rsidRPr="00546374" w:rsidRDefault="00B87F0A" w:rsidP="00546374">
            <w:pPr>
              <w:pStyle w:val="ListParagraph"/>
              <w:spacing w:after="0" w:line="240" w:lineRule="auto"/>
              <w:ind w:left="0"/>
              <w:jc w:val="both"/>
            </w:pPr>
          </w:p>
        </w:tc>
        <w:tc>
          <w:tcPr>
            <w:tcW w:w="2127" w:type="dxa"/>
          </w:tcPr>
          <w:p w:rsidR="00B87F0A" w:rsidRPr="00546374" w:rsidRDefault="00B87F0A" w:rsidP="00546374">
            <w:pPr>
              <w:pStyle w:val="ListParagraph"/>
              <w:spacing w:after="0" w:line="240" w:lineRule="auto"/>
              <w:ind w:left="0"/>
              <w:jc w:val="both"/>
            </w:pPr>
          </w:p>
        </w:tc>
        <w:tc>
          <w:tcPr>
            <w:tcW w:w="1559" w:type="dxa"/>
          </w:tcPr>
          <w:p w:rsidR="00B87F0A" w:rsidRPr="00546374" w:rsidRDefault="00B87F0A" w:rsidP="00546374">
            <w:pPr>
              <w:pStyle w:val="ListParagraph"/>
              <w:spacing w:after="0" w:line="240" w:lineRule="auto"/>
              <w:ind w:left="0"/>
              <w:jc w:val="both"/>
            </w:pPr>
          </w:p>
        </w:tc>
        <w:tc>
          <w:tcPr>
            <w:tcW w:w="992" w:type="dxa"/>
          </w:tcPr>
          <w:p w:rsidR="00B87F0A" w:rsidRPr="00546374" w:rsidRDefault="00B87F0A" w:rsidP="00546374">
            <w:pPr>
              <w:pStyle w:val="ListParagraph"/>
              <w:spacing w:after="0" w:line="240" w:lineRule="auto"/>
              <w:ind w:left="0"/>
              <w:jc w:val="both"/>
            </w:pPr>
          </w:p>
        </w:tc>
        <w:tc>
          <w:tcPr>
            <w:tcW w:w="1666" w:type="dxa"/>
          </w:tcPr>
          <w:p w:rsidR="00B87F0A" w:rsidRPr="00546374" w:rsidRDefault="00B87F0A" w:rsidP="00546374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</w:tbl>
    <w:p w:rsidR="00B87F0A" w:rsidRDefault="00B87F0A" w:rsidP="00E51382">
      <w:pPr>
        <w:pStyle w:val="ListParagraph"/>
        <w:spacing w:after="0"/>
        <w:ind w:left="1068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850"/>
        <w:gridCol w:w="3686"/>
        <w:gridCol w:w="992"/>
        <w:gridCol w:w="1666"/>
      </w:tblGrid>
      <w:tr w:rsidR="00B87F0A" w:rsidRPr="00546374" w:rsidTr="00546374">
        <w:tc>
          <w:tcPr>
            <w:tcW w:w="6946" w:type="dxa"/>
            <w:gridSpan w:val="4"/>
          </w:tcPr>
          <w:p w:rsidR="00B87F0A" w:rsidRPr="00546374" w:rsidRDefault="00B87F0A" w:rsidP="00546374">
            <w:pPr>
              <w:pStyle w:val="ListParagraph"/>
              <w:spacing w:after="0" w:line="240" w:lineRule="auto"/>
              <w:ind w:left="0"/>
              <w:jc w:val="both"/>
            </w:pPr>
            <w:r w:rsidRPr="00546374">
              <w:t>Dedicaciones compensadas</w:t>
            </w:r>
          </w:p>
        </w:tc>
        <w:tc>
          <w:tcPr>
            <w:tcW w:w="1666" w:type="dxa"/>
          </w:tcPr>
          <w:p w:rsidR="00B87F0A" w:rsidRPr="00546374" w:rsidRDefault="00B87F0A" w:rsidP="00546374">
            <w:pPr>
              <w:pStyle w:val="ListParagraph"/>
              <w:spacing w:after="0" w:line="240" w:lineRule="auto"/>
              <w:ind w:left="0"/>
              <w:jc w:val="both"/>
            </w:pPr>
            <w:r w:rsidRPr="00546374">
              <w:t>$</w:t>
            </w:r>
          </w:p>
        </w:tc>
      </w:tr>
      <w:tr w:rsidR="00B87F0A" w:rsidRPr="00546374" w:rsidTr="00546374">
        <w:tc>
          <w:tcPr>
            <w:tcW w:w="1418" w:type="dxa"/>
          </w:tcPr>
          <w:p w:rsidR="00B87F0A" w:rsidRPr="00546374" w:rsidRDefault="00B87F0A" w:rsidP="00546374">
            <w:pPr>
              <w:pStyle w:val="ListParagraph"/>
              <w:spacing w:after="0" w:line="240" w:lineRule="auto"/>
              <w:ind w:left="0"/>
              <w:jc w:val="both"/>
            </w:pPr>
            <w:r w:rsidRPr="00546374">
              <w:t>Nº de cargos</w:t>
            </w:r>
          </w:p>
        </w:tc>
        <w:tc>
          <w:tcPr>
            <w:tcW w:w="850" w:type="dxa"/>
          </w:tcPr>
          <w:p w:rsidR="00B87F0A" w:rsidRPr="00546374" w:rsidRDefault="00B87F0A" w:rsidP="00546374">
            <w:pPr>
              <w:pStyle w:val="ListParagraph"/>
              <w:spacing w:after="0" w:line="240" w:lineRule="auto"/>
              <w:ind w:left="0"/>
              <w:jc w:val="both"/>
            </w:pPr>
            <w:r w:rsidRPr="00546374">
              <w:t>Grado</w:t>
            </w:r>
          </w:p>
        </w:tc>
        <w:tc>
          <w:tcPr>
            <w:tcW w:w="3686" w:type="dxa"/>
          </w:tcPr>
          <w:p w:rsidR="00B87F0A" w:rsidRPr="00546374" w:rsidRDefault="00B87F0A" w:rsidP="00546374">
            <w:pPr>
              <w:pStyle w:val="ListParagraph"/>
              <w:spacing w:after="0" w:line="240" w:lineRule="auto"/>
              <w:ind w:left="0"/>
              <w:jc w:val="both"/>
            </w:pPr>
            <w:r w:rsidRPr="00546374">
              <w:t>Carga horaria</w:t>
            </w:r>
          </w:p>
        </w:tc>
        <w:tc>
          <w:tcPr>
            <w:tcW w:w="992" w:type="dxa"/>
          </w:tcPr>
          <w:p w:rsidR="00B87F0A" w:rsidRPr="00546374" w:rsidRDefault="00B87F0A" w:rsidP="00546374">
            <w:pPr>
              <w:pStyle w:val="ListParagraph"/>
              <w:spacing w:after="0" w:line="240" w:lineRule="auto"/>
              <w:ind w:left="0"/>
              <w:jc w:val="both"/>
            </w:pPr>
            <w:r w:rsidRPr="00546374">
              <w:t>Meses</w:t>
            </w:r>
          </w:p>
        </w:tc>
        <w:tc>
          <w:tcPr>
            <w:tcW w:w="1666" w:type="dxa"/>
          </w:tcPr>
          <w:p w:rsidR="00B87F0A" w:rsidRPr="00546374" w:rsidRDefault="00B87F0A" w:rsidP="00546374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  <w:tr w:rsidR="00B87F0A" w:rsidRPr="00546374" w:rsidTr="00546374">
        <w:tc>
          <w:tcPr>
            <w:tcW w:w="1418" w:type="dxa"/>
          </w:tcPr>
          <w:p w:rsidR="00B87F0A" w:rsidRPr="00546374" w:rsidRDefault="00B87F0A" w:rsidP="00546374">
            <w:pPr>
              <w:pStyle w:val="ListParagraph"/>
              <w:spacing w:after="0" w:line="240" w:lineRule="auto"/>
              <w:ind w:left="0"/>
              <w:jc w:val="both"/>
            </w:pPr>
          </w:p>
        </w:tc>
        <w:tc>
          <w:tcPr>
            <w:tcW w:w="850" w:type="dxa"/>
          </w:tcPr>
          <w:p w:rsidR="00B87F0A" w:rsidRPr="00546374" w:rsidRDefault="00B87F0A" w:rsidP="00546374">
            <w:pPr>
              <w:pStyle w:val="ListParagraph"/>
              <w:spacing w:after="0" w:line="240" w:lineRule="auto"/>
              <w:ind w:left="0"/>
              <w:jc w:val="both"/>
            </w:pPr>
          </w:p>
        </w:tc>
        <w:tc>
          <w:tcPr>
            <w:tcW w:w="3686" w:type="dxa"/>
          </w:tcPr>
          <w:p w:rsidR="00B87F0A" w:rsidRPr="00546374" w:rsidRDefault="00B87F0A" w:rsidP="00546374">
            <w:pPr>
              <w:pStyle w:val="ListParagraph"/>
              <w:spacing w:after="0" w:line="240" w:lineRule="auto"/>
              <w:ind w:left="0"/>
              <w:jc w:val="both"/>
            </w:pPr>
          </w:p>
        </w:tc>
        <w:tc>
          <w:tcPr>
            <w:tcW w:w="992" w:type="dxa"/>
          </w:tcPr>
          <w:p w:rsidR="00B87F0A" w:rsidRPr="00546374" w:rsidRDefault="00B87F0A" w:rsidP="00546374">
            <w:pPr>
              <w:pStyle w:val="ListParagraph"/>
              <w:spacing w:after="0" w:line="240" w:lineRule="auto"/>
              <w:ind w:left="0"/>
              <w:jc w:val="both"/>
            </w:pPr>
          </w:p>
        </w:tc>
        <w:tc>
          <w:tcPr>
            <w:tcW w:w="1666" w:type="dxa"/>
          </w:tcPr>
          <w:p w:rsidR="00B87F0A" w:rsidRPr="00546374" w:rsidRDefault="00B87F0A" w:rsidP="00546374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  <w:tr w:rsidR="00B87F0A" w:rsidRPr="00546374" w:rsidTr="00546374">
        <w:tc>
          <w:tcPr>
            <w:tcW w:w="1418" w:type="dxa"/>
          </w:tcPr>
          <w:p w:rsidR="00B87F0A" w:rsidRPr="00546374" w:rsidRDefault="00B87F0A" w:rsidP="00546374">
            <w:pPr>
              <w:pStyle w:val="ListParagraph"/>
              <w:spacing w:after="0" w:line="240" w:lineRule="auto"/>
              <w:ind w:left="0"/>
              <w:jc w:val="both"/>
            </w:pPr>
          </w:p>
        </w:tc>
        <w:tc>
          <w:tcPr>
            <w:tcW w:w="850" w:type="dxa"/>
          </w:tcPr>
          <w:p w:rsidR="00B87F0A" w:rsidRPr="00546374" w:rsidRDefault="00B87F0A" w:rsidP="00546374">
            <w:pPr>
              <w:pStyle w:val="ListParagraph"/>
              <w:spacing w:after="0" w:line="240" w:lineRule="auto"/>
              <w:ind w:left="0"/>
              <w:jc w:val="both"/>
            </w:pPr>
          </w:p>
        </w:tc>
        <w:tc>
          <w:tcPr>
            <w:tcW w:w="3686" w:type="dxa"/>
          </w:tcPr>
          <w:p w:rsidR="00B87F0A" w:rsidRPr="00546374" w:rsidRDefault="00B87F0A" w:rsidP="00546374">
            <w:pPr>
              <w:pStyle w:val="ListParagraph"/>
              <w:spacing w:after="0" w:line="240" w:lineRule="auto"/>
              <w:ind w:left="0"/>
              <w:jc w:val="both"/>
            </w:pPr>
          </w:p>
        </w:tc>
        <w:tc>
          <w:tcPr>
            <w:tcW w:w="992" w:type="dxa"/>
          </w:tcPr>
          <w:p w:rsidR="00B87F0A" w:rsidRPr="00546374" w:rsidRDefault="00B87F0A" w:rsidP="00546374">
            <w:pPr>
              <w:pStyle w:val="ListParagraph"/>
              <w:spacing w:after="0" w:line="240" w:lineRule="auto"/>
              <w:ind w:left="0"/>
              <w:jc w:val="both"/>
            </w:pPr>
          </w:p>
        </w:tc>
        <w:tc>
          <w:tcPr>
            <w:tcW w:w="1666" w:type="dxa"/>
          </w:tcPr>
          <w:p w:rsidR="00B87F0A" w:rsidRPr="00546374" w:rsidRDefault="00B87F0A" w:rsidP="00546374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</w:tbl>
    <w:p w:rsidR="00B87F0A" w:rsidRPr="00E51382" w:rsidRDefault="00B87F0A" w:rsidP="00E51382">
      <w:pPr>
        <w:pStyle w:val="ListParagraph"/>
        <w:spacing w:after="0"/>
        <w:ind w:left="1068"/>
        <w:jc w:val="both"/>
      </w:pPr>
    </w:p>
    <w:p w:rsidR="00B87F0A" w:rsidRDefault="00B87F0A" w:rsidP="00612B09">
      <w:pPr>
        <w:pStyle w:val="ListParagraph"/>
        <w:numPr>
          <w:ilvl w:val="0"/>
          <w:numId w:val="4"/>
        </w:numPr>
        <w:spacing w:after="0"/>
        <w:ind w:left="284" w:hanging="284"/>
        <w:jc w:val="both"/>
      </w:pPr>
      <w:r w:rsidRPr="00E51382">
        <w:t>Equipo docente que participará del proyecto</w:t>
      </w:r>
      <w:r>
        <w:t xml:space="preserve"> y las actividades que realizarán.</w:t>
      </w:r>
    </w:p>
    <w:p w:rsidR="00B87F0A" w:rsidRPr="00436B00" w:rsidRDefault="00B87F0A" w:rsidP="00612B09">
      <w:pPr>
        <w:pStyle w:val="ListParagraph"/>
        <w:numPr>
          <w:ilvl w:val="0"/>
          <w:numId w:val="4"/>
        </w:numPr>
        <w:spacing w:after="0"/>
        <w:ind w:left="284" w:hanging="284"/>
        <w:jc w:val="both"/>
      </w:pPr>
      <w:r w:rsidRPr="00E51382">
        <w:t>Actividades y cronograma. Descripción de las actividades que se van a realizar, tanto de las preparativas del curso como de las inherentes a su dictado, y el cronograma correspondiente.</w:t>
      </w:r>
    </w:p>
    <w:sectPr w:rsidR="00B87F0A" w:rsidRPr="00436B00" w:rsidSect="00DA72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7F38"/>
    <w:multiLevelType w:val="hybridMultilevel"/>
    <w:tmpl w:val="CAE8C838"/>
    <w:lvl w:ilvl="0" w:tplc="15A0E898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380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380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38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38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38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380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38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38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3D20EBC"/>
    <w:multiLevelType w:val="hybridMultilevel"/>
    <w:tmpl w:val="B9A0B48A"/>
    <w:lvl w:ilvl="0" w:tplc="C1102952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strike w:val="0"/>
      </w:rPr>
    </w:lvl>
    <w:lvl w:ilvl="1" w:tplc="380A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380A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380A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380A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380A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380A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380A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380A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2890674A"/>
    <w:multiLevelType w:val="multilevel"/>
    <w:tmpl w:val="ADA05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8EE729B"/>
    <w:multiLevelType w:val="hybridMultilevel"/>
    <w:tmpl w:val="CA40879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6B00"/>
    <w:rsid w:val="000B2D59"/>
    <w:rsid w:val="000C6AE4"/>
    <w:rsid w:val="001B6D14"/>
    <w:rsid w:val="001F3998"/>
    <w:rsid w:val="00232599"/>
    <w:rsid w:val="002342A5"/>
    <w:rsid w:val="00251EEF"/>
    <w:rsid w:val="00261233"/>
    <w:rsid w:val="002A5022"/>
    <w:rsid w:val="002D642E"/>
    <w:rsid w:val="003569D5"/>
    <w:rsid w:val="00396F15"/>
    <w:rsid w:val="003F5DB0"/>
    <w:rsid w:val="00436B00"/>
    <w:rsid w:val="004B2EB1"/>
    <w:rsid w:val="0051769C"/>
    <w:rsid w:val="00546374"/>
    <w:rsid w:val="005D75D3"/>
    <w:rsid w:val="00612B09"/>
    <w:rsid w:val="00641FCE"/>
    <w:rsid w:val="0064498B"/>
    <w:rsid w:val="0064746E"/>
    <w:rsid w:val="0066249E"/>
    <w:rsid w:val="00664251"/>
    <w:rsid w:val="006A6DF7"/>
    <w:rsid w:val="00703067"/>
    <w:rsid w:val="00703CAC"/>
    <w:rsid w:val="00770327"/>
    <w:rsid w:val="0078282B"/>
    <w:rsid w:val="00826E82"/>
    <w:rsid w:val="008D1E9F"/>
    <w:rsid w:val="00964775"/>
    <w:rsid w:val="00986053"/>
    <w:rsid w:val="00A1602C"/>
    <w:rsid w:val="00A337E3"/>
    <w:rsid w:val="00B00CC8"/>
    <w:rsid w:val="00B0477E"/>
    <w:rsid w:val="00B87F0A"/>
    <w:rsid w:val="00C00EDE"/>
    <w:rsid w:val="00C035BC"/>
    <w:rsid w:val="00C302D8"/>
    <w:rsid w:val="00C555AF"/>
    <w:rsid w:val="00CA72AD"/>
    <w:rsid w:val="00CB5017"/>
    <w:rsid w:val="00CD43C5"/>
    <w:rsid w:val="00D768FF"/>
    <w:rsid w:val="00DA7275"/>
    <w:rsid w:val="00E12065"/>
    <w:rsid w:val="00E51382"/>
    <w:rsid w:val="00EB4B1D"/>
    <w:rsid w:val="00ED149D"/>
    <w:rsid w:val="00ED4895"/>
    <w:rsid w:val="00F205EC"/>
    <w:rsid w:val="00FB022C"/>
    <w:rsid w:val="00FB0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275"/>
    <w:pPr>
      <w:spacing w:after="200" w:line="276" w:lineRule="auto"/>
    </w:pPr>
    <w:rPr>
      <w:lang w:val="es-UY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306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3259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E5138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57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adeq@fq.edu.uy" TargetMode="External"/><Relationship Id="rId5" Type="http://schemas.openxmlformats.org/officeDocument/2006/relationships/hyperlink" Target="mailto:unadeq@fq.edu.u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3</Pages>
  <Words>663</Words>
  <Characters>3650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Objetivo del llamado</dc:title>
  <dc:subject/>
  <dc:creator>Maria Noel</dc:creator>
  <cp:keywords/>
  <dc:description/>
  <cp:lastModifiedBy>Decanato</cp:lastModifiedBy>
  <cp:revision>6</cp:revision>
  <dcterms:created xsi:type="dcterms:W3CDTF">2015-12-18T19:06:00Z</dcterms:created>
  <dcterms:modified xsi:type="dcterms:W3CDTF">2016-03-04T17:56:00Z</dcterms:modified>
</cp:coreProperties>
</file>